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43AB" w:rsidR="003A6D8B" w:rsidP="009443AB" w:rsidRDefault="009443AB" w14:paraId="7532D366" w14:textId="777777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443AB">
        <w:rPr>
          <w:rFonts w:asciiTheme="minorHAnsi" w:hAnsiTheme="minorHAnsi" w:cstheme="minorHAnsi"/>
          <w:b/>
        </w:rPr>
        <w:t>ANEXO 2. Créditos de Obra</w:t>
      </w:r>
    </w:p>
    <w:p w:rsidR="009443AB" w:rsidP="009443AB" w:rsidRDefault="009443AB" w14:paraId="39E4F042" w14:textId="395160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D775F">
        <w:rPr>
          <w:rFonts w:asciiTheme="minorHAnsi" w:hAnsiTheme="minorHAnsi" w:cstheme="minorHAnsi"/>
          <w:b/>
        </w:rPr>
        <w:t>CONVOCATORIA RÉGIMEN DE INCENTIVOS DOCENTES</w:t>
      </w:r>
      <w:r>
        <w:rPr>
          <w:rFonts w:asciiTheme="minorHAnsi" w:hAnsiTheme="minorHAnsi" w:cstheme="minorHAnsi"/>
          <w:b/>
        </w:rPr>
        <w:t xml:space="preserve"> 202</w:t>
      </w:r>
      <w:r w:rsidR="00F57574">
        <w:rPr>
          <w:rFonts w:asciiTheme="minorHAnsi" w:hAnsiTheme="minorHAnsi" w:cstheme="minorHAnsi"/>
          <w:b/>
        </w:rPr>
        <w:t>4</w:t>
      </w:r>
    </w:p>
    <w:p w:rsidR="009443AB" w:rsidP="00E66B88" w:rsidRDefault="009443AB" w14:paraId="1EE1E5BA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43AB" w:rsidP="00E66B88" w:rsidRDefault="009443AB" w14:paraId="5B36CA90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43AB" w:rsidP="009443AB" w:rsidRDefault="009443AB" w14:paraId="6005E6C7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Pr="009443AB">
        <w:rPr>
          <w:rFonts w:asciiTheme="minorHAnsi" w:hAnsiTheme="minorHAnsi" w:cstheme="minorHAnsi"/>
          <w:highlight w:val="yellow"/>
        </w:rPr>
        <w:t>día mes año</w:t>
      </w:r>
    </w:p>
    <w:p w:rsidR="009443AB" w:rsidP="009443AB" w:rsidRDefault="009443AB" w14:paraId="5D7352C8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43AB" w:rsidP="009443AB" w:rsidRDefault="009443AB" w14:paraId="2C3BB17A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:rsidRPr="00375DC2" w:rsidR="009443AB" w:rsidP="009443AB" w:rsidRDefault="009443AB" w14:paraId="0914619A" w14:textId="7777777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75DC2">
        <w:rPr>
          <w:rFonts w:asciiTheme="minorHAnsi" w:hAnsiTheme="minorHAnsi" w:cstheme="minorHAnsi"/>
          <w:b/>
          <w:i/>
        </w:rPr>
        <w:t>COMITÉ DE DESARROLLO DOCENTE</w:t>
      </w:r>
    </w:p>
    <w:p w:rsidR="009443AB" w:rsidP="009443AB" w:rsidRDefault="009443AB" w14:paraId="6DF100F9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Iberoamericana</w:t>
      </w:r>
    </w:p>
    <w:p w:rsidR="009443AB" w:rsidP="009443AB" w:rsidRDefault="009443AB" w14:paraId="51BF3ADB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:rsidR="009443AB" w:rsidP="009443AB" w:rsidRDefault="009443AB" w14:paraId="3041BAB4" w14:textId="77777777">
      <w:pPr>
        <w:spacing w:after="0" w:line="240" w:lineRule="auto"/>
        <w:rPr>
          <w:rFonts w:asciiTheme="minorHAnsi" w:hAnsiTheme="minorHAnsi" w:cstheme="minorHAnsi"/>
        </w:rPr>
      </w:pPr>
    </w:p>
    <w:p w:rsidR="009443AB" w:rsidP="009443AB" w:rsidRDefault="009443AB" w14:paraId="64A44861" w14:textId="7777777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:rsidR="009443AB" w:rsidP="00E66B88" w:rsidRDefault="009443AB" w14:paraId="0D79ABE6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F54821" w:rsidR="009443AB" w:rsidP="706C41C2" w:rsidRDefault="009443AB" w14:paraId="0FC4574C" w14:textId="240303EA">
      <w:pPr>
        <w:spacing w:after="0" w:line="240" w:lineRule="auto"/>
        <w:jc w:val="both"/>
        <w:rPr>
          <w:rFonts w:ascii="Calibri" w:hAnsi="Calibri" w:cs="Calibri" w:asciiTheme="minorAscii" w:hAnsiTheme="minorAscii" w:cstheme="minorAscii"/>
          <w:color w:val="000000"/>
          <w:sz w:val="24"/>
          <w:szCs w:val="24"/>
        </w:rPr>
      </w:pP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En concordancia 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con los soportes 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registrados en </w:t>
      </w:r>
      <w:r w:rsidRPr="706C41C2" w:rsidR="52C7A97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la </w:t>
      </w:r>
      <w:r w:rsidRPr="706C41C2" w:rsidR="4323B2A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herramienta SIGIIP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, el libro y/o capítulo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(obra)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titulado 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[registre el título completo]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con ISBN 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[registre el número completo]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, publicado 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por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la editorial 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[registre el nombre completo]</w:t>
      </w:r>
      <w:r w:rsidRPr="706C41C2" w:rsidR="00834D6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en el año </w:t>
      </w:r>
      <w:r w:rsidRPr="706C41C2" w:rsidR="00834D6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202</w:t>
      </w:r>
      <w:r w:rsidRPr="706C41C2" w:rsidR="006F6F5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X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,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cuya página o sitio en internet puede ser consultado a través de 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 xml:space="preserve">[registre el 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link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 xml:space="preserve"> o URL]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,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fue financiado</w:t>
      </w:r>
      <w:r w:rsidRPr="706C41C2" w:rsidR="00107A5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patrocinado </w:t>
      </w:r>
      <w:r w:rsidRPr="706C41C2" w:rsidR="00107A5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o gestionado </w:t>
      </w:r>
      <w:r w:rsidRPr="706C41C2" w:rsidR="009443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por </w:t>
      </w:r>
      <w:r w:rsidRPr="706C41C2" w:rsidR="00DA313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[registre el nombre completo de la(s) institución(es)].</w:t>
      </w:r>
    </w:p>
    <w:p w:rsidR="009443AB" w:rsidP="009443AB" w:rsidRDefault="009443AB" w14:paraId="7A55AFAF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Pr="00F54821" w:rsidR="00DA313C" w:rsidP="009443AB" w:rsidRDefault="00DA313C" w14:paraId="4441CBCD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El mecanismo de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 xml:space="preserve"> invitación a hacer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part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en esta obra fue por: convocatoria abierta ___; invitación directa___; Otra___</w:t>
      </w:r>
      <w:r w:rsidR="00834D67">
        <w:rPr>
          <w:rFonts w:asciiTheme="minorHAnsi" w:hAnsiTheme="minorHAnsi" w:cstheme="minorHAnsi"/>
          <w:color w:val="000000"/>
          <w:sz w:val="24"/>
          <w:szCs w:val="24"/>
        </w:rPr>
        <w:t xml:space="preserve"> cual__________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lightGray"/>
        </w:rPr>
        <w:t>(marque con una “X” según corresponda).</w:t>
      </w:r>
    </w:p>
    <w:p w:rsidR="00DA313C" w:rsidP="009443AB" w:rsidRDefault="00DA313C" w14:paraId="2B3461CC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313C" w:rsidP="009443AB" w:rsidRDefault="00DA313C" w14:paraId="13989F49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Esta obra SI___; NO___ es resultado de investigación 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lightGray"/>
        </w:rPr>
        <w:t>(marque con una “X” según corresponda).</w:t>
      </w:r>
    </w:p>
    <w:p w:rsidR="00DA313C" w:rsidP="009443AB" w:rsidRDefault="00DA313C" w14:paraId="612374A1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Pr="00F54821" w:rsidR="009443AB" w:rsidP="009443AB" w:rsidRDefault="009443AB" w14:paraId="283E3EC6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4821">
        <w:rPr>
          <w:rFonts w:asciiTheme="minorHAnsi" w:hAnsiTheme="minorHAnsi" w:cstheme="minorHAnsi"/>
          <w:color w:val="000000"/>
          <w:sz w:val="24"/>
          <w:szCs w:val="24"/>
        </w:rPr>
        <w:t>A continuación, se relacionan los datos de los autores</w:t>
      </w:r>
      <w:r w:rsidR="00DA313C">
        <w:rPr>
          <w:rFonts w:asciiTheme="minorHAnsi" w:hAnsiTheme="minorHAnsi" w:cstheme="minorHAnsi"/>
          <w:color w:val="000000"/>
          <w:sz w:val="24"/>
          <w:szCs w:val="24"/>
        </w:rPr>
        <w:t xml:space="preserve"> de la obra</w:t>
      </w:r>
      <w:r w:rsidRPr="00F54821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Pr="00F54821" w:rsidR="009443AB" w:rsidP="009443AB" w:rsidRDefault="009443AB" w14:paraId="76FAF630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410"/>
      </w:tblGrid>
      <w:tr w:rsidRPr="00F54821" w:rsidR="009443AB" w:rsidTr="00107A56" w14:paraId="78DDE1BB" w14:textId="77777777">
        <w:trPr>
          <w:trHeight w:val="143"/>
        </w:trPr>
        <w:tc>
          <w:tcPr>
            <w:tcW w:w="3402" w:type="dxa"/>
          </w:tcPr>
          <w:p w:rsidRPr="00F54821" w:rsidR="009443AB" w:rsidP="00DA313C" w:rsidRDefault="009443AB" w14:paraId="14C37B7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548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</w:t>
            </w:r>
            <w:r w:rsidR="00DA31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Completo</w:t>
            </w:r>
          </w:p>
        </w:tc>
        <w:tc>
          <w:tcPr>
            <w:tcW w:w="3119" w:type="dxa"/>
          </w:tcPr>
          <w:p w:rsidR="00DA313C" w:rsidP="00DA313C" w:rsidRDefault="00DA313C" w14:paraId="2A651B3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No. </w:t>
            </w:r>
            <w:r w:rsidR="00944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documento de </w:t>
            </w:r>
            <w:r w:rsidR="00944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identificación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Pr="00F54821" w:rsidR="009443AB" w:rsidP="00DA313C" w:rsidRDefault="00DA313C" w14:paraId="03D0E3C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(CC; CE; Pasaporte)</w:t>
            </w:r>
          </w:p>
        </w:tc>
        <w:tc>
          <w:tcPr>
            <w:tcW w:w="2410" w:type="dxa"/>
          </w:tcPr>
          <w:p w:rsidRPr="00F54821" w:rsidR="009443AB" w:rsidP="00DA313C" w:rsidRDefault="00DA313C" w14:paraId="7FBFB70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Institución de filiación declarada en la obra</w:t>
            </w:r>
          </w:p>
        </w:tc>
      </w:tr>
      <w:tr w:rsidRPr="00F54821" w:rsidR="009443AB" w:rsidTr="00107A56" w14:paraId="3509A68F" w14:textId="77777777">
        <w:trPr>
          <w:trHeight w:val="114"/>
        </w:trPr>
        <w:tc>
          <w:tcPr>
            <w:tcW w:w="3402" w:type="dxa"/>
          </w:tcPr>
          <w:p w:rsidRPr="00F54821" w:rsidR="009443AB" w:rsidP="00DA313C" w:rsidRDefault="009443AB" w14:paraId="7329C0BC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F54821" w:rsidR="009443AB" w:rsidP="00DA313C" w:rsidRDefault="009443AB" w14:paraId="23D3EB9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54821" w:rsidR="009443AB" w:rsidP="00DA313C" w:rsidRDefault="009443AB" w14:paraId="14023DC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Pr="00F54821" w:rsidR="009443AB" w:rsidTr="00107A56" w14:paraId="3D9A61CD" w14:textId="77777777">
        <w:trPr>
          <w:trHeight w:val="287"/>
        </w:trPr>
        <w:tc>
          <w:tcPr>
            <w:tcW w:w="3402" w:type="dxa"/>
          </w:tcPr>
          <w:p w:rsidRPr="00F54821" w:rsidR="009443AB" w:rsidP="00DA313C" w:rsidRDefault="009443AB" w14:paraId="4E47818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F54821" w:rsidR="009443AB" w:rsidP="00DA313C" w:rsidRDefault="009443AB" w14:paraId="28421AF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54821" w:rsidR="009443AB" w:rsidP="00DA313C" w:rsidRDefault="009443AB" w14:paraId="0B119C0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Pr="00F54821" w:rsidR="009443AB" w:rsidTr="00107A56" w14:paraId="71806BBC" w14:textId="77777777">
        <w:trPr>
          <w:trHeight w:val="287"/>
        </w:trPr>
        <w:tc>
          <w:tcPr>
            <w:tcW w:w="3402" w:type="dxa"/>
          </w:tcPr>
          <w:p w:rsidRPr="00F54821" w:rsidR="009443AB" w:rsidP="00DA313C" w:rsidRDefault="009443AB" w14:paraId="66A6B8F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F54821" w:rsidR="009443AB" w:rsidP="00DA313C" w:rsidRDefault="009443AB" w14:paraId="25136847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54821" w:rsidR="009443AB" w:rsidP="00DA313C" w:rsidRDefault="009443AB" w14:paraId="74941F44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Pr="00BC304D" w:rsidR="00834D67" w:rsidP="00834D67" w:rsidRDefault="00834D67" w14:paraId="66B20B33" w14:textId="77777777">
      <w:pPr>
        <w:spacing w:after="0" w:line="240" w:lineRule="auto"/>
        <w:rPr>
          <w:rFonts w:asciiTheme="minorHAnsi" w:hAnsiTheme="minorHAnsi" w:cstheme="minorHAnsi"/>
          <w:i/>
        </w:rPr>
      </w:pPr>
      <w:r w:rsidRPr="00BC304D">
        <w:rPr>
          <w:rFonts w:asciiTheme="minorHAnsi" w:hAnsiTheme="minorHAnsi" w:cstheme="minorHAnsi"/>
          <w:i/>
          <w:sz w:val="18"/>
        </w:rPr>
        <w:t xml:space="preserve">Nota: puede agregar tantas filas como requiera, según el número de </w:t>
      </w:r>
      <w:r>
        <w:rPr>
          <w:rFonts w:asciiTheme="minorHAnsi" w:hAnsiTheme="minorHAnsi" w:cstheme="minorHAnsi"/>
          <w:i/>
          <w:sz w:val="18"/>
        </w:rPr>
        <w:t>autores de la obra</w:t>
      </w:r>
    </w:p>
    <w:p w:rsidR="009443AB" w:rsidP="009443AB" w:rsidRDefault="009443AB" w14:paraId="57647FC3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4D67" w:rsidP="009443AB" w:rsidRDefault="00834D67" w14:paraId="45864CAF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La obra o su catalogación puede ser consultada en 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[registre el link o URL</w:t>
      </w:r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específica</w:t>
      </w:r>
      <w:r w:rsidRPr="00DA313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]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Pr="00834D67" w:rsidR="00834D67" w:rsidP="00834D67" w:rsidRDefault="00834D67" w14:paraId="4C389E2E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Pr="00834D67" w:rsidR="00834D67" w:rsidP="00834D67" w:rsidRDefault="00834D67" w14:paraId="331924ED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34D67">
        <w:rPr>
          <w:rFonts w:asciiTheme="minorHAnsi" w:hAnsiTheme="minorHAnsi" w:cstheme="minorHAnsi"/>
          <w:color w:val="000000"/>
          <w:sz w:val="24"/>
          <w:szCs w:val="24"/>
        </w:rPr>
        <w:t>Finalmente, confirmo la veracidad de la información aquí registrada y mi condición de autor de la obra indicada en esta comunicación.</w:t>
      </w:r>
    </w:p>
    <w:p w:rsidR="00834D67" w:rsidP="009443AB" w:rsidRDefault="00834D67" w14:paraId="66AA663F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4D67" w:rsidP="009443AB" w:rsidRDefault="00834D67" w14:paraId="32216A09" w14:textId="7777777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34D67" w:rsidP="00834D67" w:rsidRDefault="00834D67" w14:paraId="46EDAB5E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Pr="00474940" w:rsidR="00834D67" w:rsidP="00834D67" w:rsidRDefault="00834D67" w14:paraId="26D415A8" w14:textId="77777777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474940">
        <w:rPr>
          <w:rFonts w:asciiTheme="minorHAnsi" w:hAnsiTheme="minorHAnsi" w:cstheme="minorHAnsi"/>
          <w:i/>
          <w:sz w:val="18"/>
        </w:rPr>
        <w:t>Firma en original (imprima y escanee este formato)</w:t>
      </w:r>
    </w:p>
    <w:p w:rsidR="00834D67" w:rsidP="00834D67" w:rsidRDefault="00834D67" w14:paraId="314FA613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</w:p>
    <w:p w:rsidR="00834D67" w:rsidP="00834D67" w:rsidRDefault="00834D67" w14:paraId="57A2EAC9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CC.:</w:t>
      </w:r>
    </w:p>
    <w:sectPr w:rsidR="00834D67" w:rsidSect="006F6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276" w:right="1469" w:bottom="124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5D2A" w:rsidP="005C4A99" w:rsidRDefault="00745D2A" w14:paraId="053BEF3F" w14:textId="77777777">
      <w:pPr>
        <w:spacing w:after="0" w:line="240" w:lineRule="auto"/>
      </w:pPr>
      <w:r>
        <w:separator/>
      </w:r>
    </w:p>
  </w:endnote>
  <w:endnote w:type="continuationSeparator" w:id="0">
    <w:p w:rsidR="00745D2A" w:rsidP="005C4A99" w:rsidRDefault="00745D2A" w14:paraId="667B6D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D8E" w:rsidRDefault="00582D8E" w14:paraId="0C6EA72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D2C" w:rsidP="006E1A8C" w:rsidRDefault="00B73D2C" w14:paraId="7D7A05A9" w14:textId="6C780397">
    <w:pPr>
      <w:pStyle w:val="Piedepgina"/>
      <w:ind w:left="-1418"/>
    </w:pPr>
    <w:r>
      <w:rPr>
        <w:noProof/>
        <w:lang w:eastAsia="es-CO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D8E" w:rsidRDefault="00582D8E" w14:paraId="5D46495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5D2A" w:rsidP="005C4A99" w:rsidRDefault="00745D2A" w14:paraId="718826AA" w14:textId="77777777">
      <w:pPr>
        <w:spacing w:after="0" w:line="240" w:lineRule="auto"/>
      </w:pPr>
      <w:r>
        <w:separator/>
      </w:r>
    </w:p>
  </w:footnote>
  <w:footnote w:type="continuationSeparator" w:id="0">
    <w:p w:rsidR="00745D2A" w:rsidP="005C4A99" w:rsidRDefault="00745D2A" w14:paraId="2DDF33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D2C" w:rsidRDefault="00582D8E" w14:paraId="1E8BCA5C" w14:textId="3EEBBE24">
    <w:pPr>
      <w:pStyle w:val="Encabezado"/>
    </w:pPr>
    <w:r>
      <w:rPr>
        <w:noProof/>
      </w:rPr>
      <w:pict w14:anchorId="74EA469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2769188" style="position:absolute;margin-left:0;margin-top:0;width:453.45pt;height:546.6pt;z-index:-251657216;mso-position-horizontal:center;mso-position-horizontal-relative:margin;mso-position-vertical:center;mso-position-vertical-relative:margin" o:spid="_x0000_s1036" o:allowincell="f" type="#_x0000_t75">
          <v:imagedata gain="19661f" blacklevel="22938f" o:title="Logo IBERO NEGRO Vertical Nuev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aconcuadrcula"/>
      <w:tblW w:w="138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13"/>
      <w:gridCol w:w="4613"/>
      <w:gridCol w:w="4613"/>
    </w:tblGrid>
    <w:tr w:rsidR="006F6F52" w:rsidTr="006F6F52" w14:paraId="27049A68" w14:textId="77777777">
      <w:trPr>
        <w:trHeight w:val="941"/>
      </w:trPr>
      <w:tc>
        <w:tcPr>
          <w:tcW w:w="4613" w:type="dxa"/>
        </w:tcPr>
        <w:p w:rsidR="006F6F52" w:rsidP="006F6F52" w:rsidRDefault="006F6F52" w14:paraId="49F719C2" w14:textId="261904D7">
          <w:pPr>
            <w:pStyle w:val="Encabezado"/>
          </w:pPr>
          <w:r>
            <w:rPr>
              <w:noProof/>
            </w:rPr>
            <w:drawing>
              <wp:inline distT="0" distB="0" distL="0" distR="0" wp14:anchorId="6367A32C" wp14:editId="19EBB3C4">
                <wp:extent cx="559520" cy="796705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04" r="9147"/>
                        <a:stretch/>
                      </pic:blipFill>
                      <pic:spPr bwMode="auto">
                        <a:xfrm>
                          <a:off x="0" y="0"/>
                          <a:ext cx="573603" cy="81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dxa"/>
        </w:tcPr>
        <w:p w:rsidR="006F6F52" w:rsidP="006F6F52" w:rsidRDefault="006F6F52" w14:paraId="36BD4359" w14:textId="77777777">
          <w:pPr>
            <w:pStyle w:val="Encabezado"/>
            <w:jc w:val="right"/>
            <w:rPr>
              <w:sz w:val="18"/>
            </w:rPr>
          </w:pPr>
        </w:p>
        <w:p w:rsidR="006F6F52" w:rsidP="006F6F52" w:rsidRDefault="006F6F52" w14:paraId="15CD903E" w14:textId="38F85308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>Convocatoria Régimen de Incentivos Docentes 202</w:t>
          </w:r>
          <w:r w:rsidR="00F57574">
            <w:rPr>
              <w:sz w:val="18"/>
            </w:rPr>
            <w:t>4</w:t>
          </w:r>
        </w:p>
        <w:p w:rsidR="006F6F52" w:rsidP="006F6F52" w:rsidRDefault="006F6F52" w14:paraId="0A234503" w14:textId="77777777">
          <w:pPr>
            <w:pStyle w:val="Encabezado"/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>
            <w:rPr>
              <w:sz w:val="18"/>
            </w:rPr>
            <w:t>Comité de Desarrollo Docente</w:t>
          </w:r>
        </w:p>
        <w:p w:rsidR="006F6F52" w:rsidP="006F6F52" w:rsidRDefault="006F6F52" w14:paraId="3D0E7558" w14:textId="01F89BD0">
          <w:pPr>
            <w:pStyle w:val="Encabezado"/>
            <w:jc w:val="right"/>
          </w:pPr>
          <w:r>
            <w:rPr>
              <w:sz w:val="18"/>
            </w:rPr>
            <w:t xml:space="preserve">Aprobada por: </w:t>
          </w:r>
          <w:r w:rsidRPr="00550E9A">
            <w:rPr>
              <w:sz w:val="18"/>
            </w:rPr>
            <w:t>Consejo Superior. Octubre de 202</w:t>
          </w:r>
          <w:r w:rsidR="00F57574">
            <w:rPr>
              <w:sz w:val="18"/>
            </w:rPr>
            <w:t>4</w:t>
          </w:r>
          <w:r w:rsidRPr="00550E9A">
            <w:rPr>
              <w:sz w:val="18"/>
            </w:rPr>
            <w:t>.</w:t>
          </w:r>
        </w:p>
      </w:tc>
      <w:tc>
        <w:tcPr>
          <w:tcW w:w="4613" w:type="dxa"/>
        </w:tcPr>
        <w:p w:rsidR="006F6F52" w:rsidP="006F6F52" w:rsidRDefault="006F6F52" w14:paraId="110279BA" w14:textId="0BE721F5">
          <w:pPr>
            <w:pStyle w:val="Encabezado"/>
            <w:jc w:val="right"/>
          </w:pPr>
        </w:p>
      </w:tc>
    </w:tr>
  </w:tbl>
  <w:p w:rsidR="00B73D2C" w:rsidP="009443AB" w:rsidRDefault="00F57574" w14:paraId="76A44658" w14:textId="28DB7DDB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  <w:r>
      <w:rPr>
        <w:noProof/>
      </w:rPr>
      <w:pict w14:anchorId="130841F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2769189" style="position:absolute;margin-left:0;margin-top:0;width:453.45pt;height:546.6pt;z-index:-251656192;mso-position-horizontal:center;mso-position-horizontal-relative:margin;mso-position-vertical:center;mso-position-vertical-relative:margin" o:spid="_x0000_s1038" o:allowincell="f" type="#_x0000_t75">
          <v:imagedata gain="19661f" blacklevel="22938f" o:title="Logo IBERO NEGRO Vertical Nuevo" r:id="rI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D2C" w:rsidRDefault="00582D8E" w14:paraId="7B09941F" w14:textId="471DC7E4">
    <w:pPr>
      <w:pStyle w:val="Encabezado"/>
    </w:pPr>
    <w:r>
      <w:rPr>
        <w:noProof/>
      </w:rPr>
      <w:pict w14:anchorId="5C8A40F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2769187" style="position:absolute;margin-left:0;margin-top:0;width:453.45pt;height:546.6pt;z-index:-251658240;mso-position-horizontal:center;mso-position-horizontal-relative:margin;mso-position-vertical:center;mso-position-vertical-relative:margin" o:spid="_x0000_s1035" o:allowincell="f" type="#_x0000_t75">
          <v:imagedata gain="19661f" blacklevel="22938f" o:title="Logo IBERO NEGRO Vertical Nuev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eastAsia="Calibri" w:asciiTheme="minorHAns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0993784">
    <w:abstractNumId w:val="14"/>
  </w:num>
  <w:num w:numId="2" w16cid:durableId="770932199">
    <w:abstractNumId w:val="2"/>
  </w:num>
  <w:num w:numId="3" w16cid:durableId="685444125">
    <w:abstractNumId w:val="3"/>
  </w:num>
  <w:num w:numId="4" w16cid:durableId="1552115808">
    <w:abstractNumId w:val="9"/>
  </w:num>
  <w:num w:numId="5" w16cid:durableId="394472868">
    <w:abstractNumId w:val="19"/>
  </w:num>
  <w:num w:numId="6" w16cid:durableId="1457530596">
    <w:abstractNumId w:val="20"/>
  </w:num>
  <w:num w:numId="7" w16cid:durableId="86728982">
    <w:abstractNumId w:val="11"/>
  </w:num>
  <w:num w:numId="8" w16cid:durableId="1221558186">
    <w:abstractNumId w:val="18"/>
  </w:num>
  <w:num w:numId="9" w16cid:durableId="1388913865">
    <w:abstractNumId w:val="17"/>
  </w:num>
  <w:num w:numId="10" w16cid:durableId="833884293">
    <w:abstractNumId w:val="21"/>
  </w:num>
  <w:num w:numId="11" w16cid:durableId="1097411942">
    <w:abstractNumId w:val="22"/>
  </w:num>
  <w:num w:numId="12" w16cid:durableId="992563861">
    <w:abstractNumId w:val="12"/>
  </w:num>
  <w:num w:numId="13" w16cid:durableId="10572317">
    <w:abstractNumId w:val="6"/>
  </w:num>
  <w:num w:numId="14" w16cid:durableId="728111091">
    <w:abstractNumId w:val="4"/>
  </w:num>
  <w:num w:numId="15" w16cid:durableId="1977444897">
    <w:abstractNumId w:val="24"/>
  </w:num>
  <w:num w:numId="16" w16cid:durableId="1344238093">
    <w:abstractNumId w:val="7"/>
  </w:num>
  <w:num w:numId="17" w16cid:durableId="1308514521">
    <w:abstractNumId w:val="1"/>
  </w:num>
  <w:num w:numId="18" w16cid:durableId="1670214151">
    <w:abstractNumId w:val="0"/>
  </w:num>
  <w:num w:numId="19" w16cid:durableId="2025470626">
    <w:abstractNumId w:val="10"/>
  </w:num>
  <w:num w:numId="20" w16cid:durableId="1394036516">
    <w:abstractNumId w:val="23"/>
  </w:num>
  <w:num w:numId="21" w16cid:durableId="1024676288">
    <w:abstractNumId w:val="8"/>
  </w:num>
  <w:num w:numId="22" w16cid:durableId="1916089104">
    <w:abstractNumId w:val="13"/>
  </w:num>
  <w:num w:numId="23" w16cid:durableId="1457867094">
    <w:abstractNumId w:val="25"/>
  </w:num>
  <w:num w:numId="24" w16cid:durableId="1371953195">
    <w:abstractNumId w:val="15"/>
  </w:num>
  <w:num w:numId="25" w16cid:durableId="1017539564">
    <w:abstractNumId w:val="16"/>
  </w:num>
  <w:num w:numId="26" w16cid:durableId="1506284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A6DAF"/>
    <w:rsid w:val="000A705C"/>
    <w:rsid w:val="000D5DA0"/>
    <w:rsid w:val="001064F8"/>
    <w:rsid w:val="00107A56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6902"/>
    <w:rsid w:val="001E11CA"/>
    <w:rsid w:val="001E14BA"/>
    <w:rsid w:val="001F08D6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29EE"/>
    <w:rsid w:val="002D775F"/>
    <w:rsid w:val="00311C01"/>
    <w:rsid w:val="00312ED0"/>
    <w:rsid w:val="003138E0"/>
    <w:rsid w:val="00315019"/>
    <w:rsid w:val="00317009"/>
    <w:rsid w:val="0032741B"/>
    <w:rsid w:val="003304DC"/>
    <w:rsid w:val="0033312B"/>
    <w:rsid w:val="00333D8C"/>
    <w:rsid w:val="00344C8B"/>
    <w:rsid w:val="0037501B"/>
    <w:rsid w:val="00375DC2"/>
    <w:rsid w:val="003767ED"/>
    <w:rsid w:val="00382988"/>
    <w:rsid w:val="00385288"/>
    <w:rsid w:val="003A50E9"/>
    <w:rsid w:val="003A579E"/>
    <w:rsid w:val="003A6D8B"/>
    <w:rsid w:val="003C2D3A"/>
    <w:rsid w:val="003F4B4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823"/>
    <w:rsid w:val="004F2AC8"/>
    <w:rsid w:val="004F55CB"/>
    <w:rsid w:val="00500C66"/>
    <w:rsid w:val="005160DB"/>
    <w:rsid w:val="00524B00"/>
    <w:rsid w:val="00546A8F"/>
    <w:rsid w:val="00555894"/>
    <w:rsid w:val="00565A25"/>
    <w:rsid w:val="00571DEE"/>
    <w:rsid w:val="00580081"/>
    <w:rsid w:val="00582D8E"/>
    <w:rsid w:val="005A219E"/>
    <w:rsid w:val="005B0902"/>
    <w:rsid w:val="005B3E1B"/>
    <w:rsid w:val="005B3E92"/>
    <w:rsid w:val="005B763F"/>
    <w:rsid w:val="005C4A99"/>
    <w:rsid w:val="005D7D29"/>
    <w:rsid w:val="005E3AB0"/>
    <w:rsid w:val="005E5635"/>
    <w:rsid w:val="005E68DA"/>
    <w:rsid w:val="005F01EA"/>
    <w:rsid w:val="00610057"/>
    <w:rsid w:val="00623A57"/>
    <w:rsid w:val="00676CFF"/>
    <w:rsid w:val="006814B3"/>
    <w:rsid w:val="006B26C2"/>
    <w:rsid w:val="006C6815"/>
    <w:rsid w:val="006D5225"/>
    <w:rsid w:val="006E1A8C"/>
    <w:rsid w:val="006F6F52"/>
    <w:rsid w:val="00702002"/>
    <w:rsid w:val="00711B6D"/>
    <w:rsid w:val="007166B5"/>
    <w:rsid w:val="00734270"/>
    <w:rsid w:val="00740550"/>
    <w:rsid w:val="00745D2A"/>
    <w:rsid w:val="00745F71"/>
    <w:rsid w:val="007676A0"/>
    <w:rsid w:val="00771072"/>
    <w:rsid w:val="007B5116"/>
    <w:rsid w:val="007C1D99"/>
    <w:rsid w:val="007C3C06"/>
    <w:rsid w:val="007E0B22"/>
    <w:rsid w:val="007E4BEC"/>
    <w:rsid w:val="007F642F"/>
    <w:rsid w:val="008011E7"/>
    <w:rsid w:val="00816E71"/>
    <w:rsid w:val="00817FE4"/>
    <w:rsid w:val="00831FED"/>
    <w:rsid w:val="00834D67"/>
    <w:rsid w:val="00845576"/>
    <w:rsid w:val="00860CE9"/>
    <w:rsid w:val="0086272A"/>
    <w:rsid w:val="0087614F"/>
    <w:rsid w:val="00883AD1"/>
    <w:rsid w:val="00887CCA"/>
    <w:rsid w:val="008913FA"/>
    <w:rsid w:val="0089252C"/>
    <w:rsid w:val="00892A02"/>
    <w:rsid w:val="00895FE4"/>
    <w:rsid w:val="008E390C"/>
    <w:rsid w:val="008E762D"/>
    <w:rsid w:val="00910BA4"/>
    <w:rsid w:val="00930CCD"/>
    <w:rsid w:val="00937385"/>
    <w:rsid w:val="009403E5"/>
    <w:rsid w:val="009443AB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DA2"/>
    <w:rsid w:val="00A21FBE"/>
    <w:rsid w:val="00A76535"/>
    <w:rsid w:val="00A96F56"/>
    <w:rsid w:val="00AA6E8D"/>
    <w:rsid w:val="00AA6FD4"/>
    <w:rsid w:val="00AC7FE0"/>
    <w:rsid w:val="00AD0A2E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22375"/>
    <w:rsid w:val="00C47F9C"/>
    <w:rsid w:val="00C635C1"/>
    <w:rsid w:val="00CA3224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66B88"/>
    <w:rsid w:val="00E70D46"/>
    <w:rsid w:val="00E74E15"/>
    <w:rsid w:val="00E84225"/>
    <w:rsid w:val="00E96273"/>
    <w:rsid w:val="00E9729C"/>
    <w:rsid w:val="00E978E3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57574"/>
    <w:rsid w:val="00F7309E"/>
    <w:rsid w:val="00F84161"/>
    <w:rsid w:val="00FA6632"/>
    <w:rsid w:val="00FB7973"/>
    <w:rsid w:val="00FC5419"/>
    <w:rsid w:val="00FD3D0C"/>
    <w:rsid w:val="00FE3744"/>
    <w:rsid w:val="00FF4FB4"/>
    <w:rsid w:val="4323B2A3"/>
    <w:rsid w:val="52C7A979"/>
    <w:rsid w:val="706C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1046"/>
  <w15:docId w15:val="{5CE784BA-C77A-4E80-A085-9D33A1D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hAnsi="Times New Roman" w:eastAsiaTheme="minorHAnsi"/>
      <w:sz w:val="20"/>
      <w:szCs w:val="20"/>
      <w:lang w:val="es-ES"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064F8"/>
    <w:rPr>
      <w:rFonts w:ascii="Times New Roman" w:hAnsi="Times New Roman" w:eastAsiaTheme="minorHAnsi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8CE4A62-0BF1-4C40-B3AA-8E6DB7EDEA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 Iberoamericana Word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PATRICIA LOPEZ</dc:creator>
  <lastModifiedBy>PUBLICACIONES CORPORACION UNIVERSITARIA IBEROAMERICANA</lastModifiedBy>
  <revision>4</revision>
  <lastPrinted>2020-03-09T21:01:00.0000000Z</lastPrinted>
  <dcterms:created xsi:type="dcterms:W3CDTF">2024-09-16T21:09:00.0000000Z</dcterms:created>
  <dcterms:modified xsi:type="dcterms:W3CDTF">2024-09-16T21:45:24.6655432Z</dcterms:modified>
</coreProperties>
</file>